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10.71.200.1010-231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Neubau des Schaudepots AGRONEUM Alt Schwerin, Los 3 Zimmererarbeiten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Bauleistung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